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– layouttabel"/>
      </w:tblPr>
      <w:tblGrid>
        <w:gridCol w:w="4565"/>
        <w:gridCol w:w="5285"/>
        <w:gridCol w:w="4565"/>
      </w:tblGrid>
      <w:tr w:rsidR="00307EC9" w14:paraId="2F6AC8FE" w14:textId="77777777" w:rsidTr="000F230C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077C5A5F" w14:textId="77777777" w:rsidR="00307EC9" w:rsidRPr="00A84A22" w:rsidRDefault="000E695F" w:rsidP="000E695F">
            <w:pPr>
              <w:pStyle w:val="Overskrift1"/>
              <w:rPr>
                <w:b w:val="0"/>
                <w:bCs w:val="0"/>
                <w:color w:val="34844F"/>
              </w:rPr>
            </w:pPr>
            <w:r w:rsidRPr="00A84A22">
              <w:rPr>
                <w:b w:val="0"/>
                <w:bCs w:val="0"/>
                <w:color w:val="34844F"/>
              </w:rPr>
              <w:t>Informationer</w:t>
            </w:r>
          </w:p>
          <w:p w14:paraId="49678EA0" w14:textId="77777777" w:rsidR="000E695F" w:rsidRDefault="000E695F" w:rsidP="000E695F"/>
          <w:p w14:paraId="1154ACD5" w14:textId="78772292" w:rsidR="00492A12" w:rsidRPr="00492A12" w:rsidRDefault="000E695F" w:rsidP="000E695F">
            <w:pPr>
              <w:rPr>
                <w:color w:val="4D4436" w:themeColor="hyperlink"/>
                <w:sz w:val="26"/>
                <w:szCs w:val="26"/>
                <w:u w:val="single"/>
              </w:rPr>
            </w:pPr>
            <w:r w:rsidRPr="00330F2E">
              <w:rPr>
                <w:sz w:val="26"/>
                <w:szCs w:val="26"/>
              </w:rPr>
              <w:t>Hjemmeside</w:t>
            </w:r>
            <w:r w:rsidR="00492A12">
              <w:rPr>
                <w:sz w:val="26"/>
                <w:szCs w:val="26"/>
              </w:rPr>
              <w:t>:</w:t>
            </w:r>
            <w:r w:rsidRPr="00330F2E">
              <w:rPr>
                <w:sz w:val="26"/>
                <w:szCs w:val="26"/>
              </w:rPr>
              <w:t xml:space="preserve"> </w:t>
            </w:r>
            <w:hyperlink r:id="rId12" w:history="1">
              <w:r w:rsidRPr="00330F2E">
                <w:rPr>
                  <w:rStyle w:val="Hyperlink"/>
                  <w:sz w:val="26"/>
                  <w:szCs w:val="26"/>
                </w:rPr>
                <w:t>www.vemmedrupbadminton.dk</w:t>
              </w:r>
            </w:hyperlink>
          </w:p>
          <w:p w14:paraId="78152D5D" w14:textId="1DE859E0" w:rsidR="000E695F" w:rsidRPr="00330F2E" w:rsidRDefault="000E695F" w:rsidP="000E695F">
            <w:pPr>
              <w:rPr>
                <w:sz w:val="26"/>
                <w:szCs w:val="26"/>
              </w:rPr>
            </w:pPr>
            <w:r w:rsidRPr="00330F2E">
              <w:rPr>
                <w:sz w:val="26"/>
                <w:szCs w:val="26"/>
              </w:rPr>
              <w:t>E-mail</w:t>
            </w:r>
            <w:r w:rsidR="00492A12">
              <w:rPr>
                <w:sz w:val="26"/>
                <w:szCs w:val="26"/>
              </w:rPr>
              <w:t>:</w:t>
            </w:r>
            <w:r w:rsidRPr="00330F2E">
              <w:rPr>
                <w:sz w:val="26"/>
                <w:szCs w:val="26"/>
              </w:rPr>
              <w:t xml:space="preserve"> Info@vemmedrupbadminton.dk</w:t>
            </w:r>
          </w:p>
          <w:p w14:paraId="1DC67E79" w14:textId="75CCB99E" w:rsidR="000E695F" w:rsidRPr="00492A12" w:rsidRDefault="000E695F" w:rsidP="000E695F">
            <w:pPr>
              <w:rPr>
                <w:sz w:val="26"/>
                <w:szCs w:val="26"/>
              </w:rPr>
            </w:pPr>
            <w:r w:rsidRPr="00492A12">
              <w:rPr>
                <w:sz w:val="26"/>
                <w:szCs w:val="26"/>
              </w:rPr>
              <w:t>Facebook</w:t>
            </w:r>
            <w:r w:rsidR="00492A12" w:rsidRPr="00492A12">
              <w:rPr>
                <w:sz w:val="26"/>
                <w:szCs w:val="26"/>
              </w:rPr>
              <w:t>:</w:t>
            </w:r>
            <w:r w:rsidRPr="00492A12">
              <w:rPr>
                <w:sz w:val="26"/>
                <w:szCs w:val="26"/>
              </w:rPr>
              <w:t xml:space="preserve">                         Vemmedrup badminton</w:t>
            </w:r>
          </w:p>
          <w:p w14:paraId="08E5ECA4" w14:textId="77777777" w:rsidR="00492A12" w:rsidRDefault="00492A12" w:rsidP="000E695F">
            <w:pPr>
              <w:rPr>
                <w:sz w:val="26"/>
                <w:szCs w:val="26"/>
              </w:rPr>
            </w:pPr>
          </w:p>
          <w:p w14:paraId="75F75463" w14:textId="77B3FEA1" w:rsidR="000E695F" w:rsidRDefault="000E695F" w:rsidP="000E695F">
            <w:pPr>
              <w:rPr>
                <w:sz w:val="26"/>
                <w:szCs w:val="26"/>
              </w:rPr>
            </w:pPr>
            <w:r w:rsidRPr="00492A12">
              <w:rPr>
                <w:sz w:val="26"/>
                <w:szCs w:val="26"/>
              </w:rPr>
              <w:t>Formand</w:t>
            </w:r>
            <w:r w:rsidR="00492A12" w:rsidRPr="00492A12">
              <w:rPr>
                <w:sz w:val="26"/>
                <w:szCs w:val="26"/>
              </w:rPr>
              <w:t>:</w:t>
            </w:r>
            <w:r w:rsidRPr="00492A12">
              <w:rPr>
                <w:sz w:val="26"/>
                <w:szCs w:val="26"/>
              </w:rPr>
              <w:t xml:space="preserve">                                    Henrik Møller 28 86 77 06</w:t>
            </w:r>
          </w:p>
          <w:p w14:paraId="4F3C6963" w14:textId="77777777" w:rsidR="00492A12" w:rsidRPr="00492A12" w:rsidRDefault="00492A12" w:rsidP="000E695F">
            <w:pPr>
              <w:rPr>
                <w:sz w:val="26"/>
                <w:szCs w:val="26"/>
              </w:rPr>
            </w:pPr>
          </w:p>
          <w:p w14:paraId="242C92C2" w14:textId="5BA3E164" w:rsidR="00A84A22" w:rsidRDefault="00A84A22" w:rsidP="000E695F">
            <w:pPr>
              <w:rPr>
                <w:sz w:val="26"/>
                <w:szCs w:val="26"/>
              </w:rPr>
            </w:pPr>
            <w:r w:rsidRPr="00492A12">
              <w:rPr>
                <w:sz w:val="26"/>
                <w:szCs w:val="26"/>
              </w:rPr>
              <w:t>Næstformand/Sekr</w:t>
            </w:r>
            <w:r w:rsidR="00492A12" w:rsidRPr="00492A12">
              <w:rPr>
                <w:sz w:val="26"/>
                <w:szCs w:val="26"/>
              </w:rPr>
              <w:t>e</w:t>
            </w:r>
            <w:r w:rsidRPr="00492A12">
              <w:rPr>
                <w:sz w:val="26"/>
                <w:szCs w:val="26"/>
              </w:rPr>
              <w:t>tær</w:t>
            </w:r>
            <w:r w:rsidR="00492A12" w:rsidRPr="00492A12">
              <w:rPr>
                <w:sz w:val="26"/>
                <w:szCs w:val="26"/>
              </w:rPr>
              <w:t xml:space="preserve">:             </w:t>
            </w:r>
            <w:r w:rsidRPr="00492A12">
              <w:rPr>
                <w:sz w:val="26"/>
                <w:szCs w:val="26"/>
              </w:rPr>
              <w:t>Sille Søderblom 53 5</w:t>
            </w:r>
            <w:r w:rsidR="00492A12" w:rsidRPr="00492A12">
              <w:rPr>
                <w:sz w:val="26"/>
                <w:szCs w:val="26"/>
              </w:rPr>
              <w:t>0</w:t>
            </w:r>
            <w:r w:rsidRPr="00492A12">
              <w:rPr>
                <w:sz w:val="26"/>
                <w:szCs w:val="26"/>
              </w:rPr>
              <w:t xml:space="preserve"> 42 52</w:t>
            </w:r>
          </w:p>
          <w:p w14:paraId="390A9EC8" w14:textId="77777777" w:rsidR="00492A12" w:rsidRPr="00492A12" w:rsidRDefault="00492A12" w:rsidP="000E695F">
            <w:pPr>
              <w:rPr>
                <w:sz w:val="26"/>
                <w:szCs w:val="26"/>
              </w:rPr>
            </w:pPr>
          </w:p>
          <w:p w14:paraId="69BE781E" w14:textId="3CB39541" w:rsidR="00A84A22" w:rsidRDefault="00A84A22" w:rsidP="000E695F">
            <w:pPr>
              <w:rPr>
                <w:sz w:val="26"/>
                <w:szCs w:val="26"/>
              </w:rPr>
            </w:pPr>
            <w:r w:rsidRPr="00492A12">
              <w:rPr>
                <w:sz w:val="26"/>
                <w:szCs w:val="26"/>
              </w:rPr>
              <w:t>Kasser</w:t>
            </w:r>
            <w:r w:rsidR="00492A12" w:rsidRPr="00492A12">
              <w:rPr>
                <w:sz w:val="26"/>
                <w:szCs w:val="26"/>
              </w:rPr>
              <w:t xml:space="preserve">:                                 </w:t>
            </w:r>
            <w:r w:rsidR="00D9012B">
              <w:rPr>
                <w:sz w:val="26"/>
                <w:szCs w:val="26"/>
              </w:rPr>
              <w:t xml:space="preserve">  </w:t>
            </w:r>
            <w:r w:rsidR="00492A12" w:rsidRPr="00492A12">
              <w:rPr>
                <w:sz w:val="26"/>
                <w:szCs w:val="26"/>
              </w:rPr>
              <w:t xml:space="preserve">    </w:t>
            </w:r>
            <w:r w:rsidRPr="00492A12">
              <w:rPr>
                <w:sz w:val="26"/>
                <w:szCs w:val="26"/>
              </w:rPr>
              <w:t>Morten Pedersen 22 45 35 54</w:t>
            </w:r>
          </w:p>
          <w:p w14:paraId="567FF5B0" w14:textId="77777777" w:rsidR="00492A12" w:rsidRPr="00492A12" w:rsidRDefault="00492A12" w:rsidP="000E695F">
            <w:pPr>
              <w:rPr>
                <w:sz w:val="26"/>
                <w:szCs w:val="26"/>
              </w:rPr>
            </w:pPr>
          </w:p>
          <w:p w14:paraId="35FEC806" w14:textId="73FC01C0" w:rsidR="00A84A22" w:rsidRPr="00492A12" w:rsidRDefault="00A84A22" w:rsidP="000E695F">
            <w:pPr>
              <w:rPr>
                <w:sz w:val="26"/>
                <w:szCs w:val="26"/>
              </w:rPr>
            </w:pPr>
            <w:r w:rsidRPr="00492A12">
              <w:rPr>
                <w:sz w:val="26"/>
                <w:szCs w:val="26"/>
              </w:rPr>
              <w:t>Hjemmeside/</w:t>
            </w:r>
            <w:r w:rsidR="00D9012B" w:rsidRPr="00492A12">
              <w:rPr>
                <w:sz w:val="26"/>
                <w:szCs w:val="26"/>
              </w:rPr>
              <w:t>Bestyrelsesmedlem: Flemming</w:t>
            </w:r>
            <w:r w:rsidRPr="00492A12">
              <w:rPr>
                <w:sz w:val="26"/>
                <w:szCs w:val="26"/>
              </w:rPr>
              <w:t xml:space="preserve"> Johansen 40 14 38 37</w:t>
            </w:r>
          </w:p>
          <w:p w14:paraId="24B04843" w14:textId="6AAC7AFE" w:rsidR="000E695F" w:rsidRPr="00492A12" w:rsidRDefault="000E695F" w:rsidP="000E695F">
            <w:pPr>
              <w:rPr>
                <w:b/>
                <w:bCs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59E49057" w14:textId="30823CA9" w:rsidR="00E745BC" w:rsidRDefault="00E745BC"/>
          <w:tbl>
            <w:tblPr>
              <w:tblStyle w:val="Tabellayout"/>
              <w:tblW w:w="5000" w:type="pct"/>
              <w:tblLayout w:type="fixed"/>
              <w:tblLook w:val="04A0" w:firstRow="1" w:lastRow="0" w:firstColumn="1" w:lastColumn="0" w:noHBand="0" w:noVBand="1"/>
              <w:tblDescription w:val="Layouttabel"/>
            </w:tblPr>
            <w:tblGrid>
              <w:gridCol w:w="3845"/>
            </w:tblGrid>
            <w:tr w:rsidR="00307EC9" w:rsidRPr="000E695F" w14:paraId="3A3D68F4" w14:textId="77777777" w:rsidTr="00276EBD">
              <w:trPr>
                <w:trHeight w:hRule="exact" w:val="9697"/>
              </w:trPr>
              <w:tc>
                <w:tcPr>
                  <w:tcW w:w="5000" w:type="pct"/>
                </w:tcPr>
                <w:p w14:paraId="086B11DB" w14:textId="663936C8" w:rsidR="00307EC9" w:rsidRDefault="00307EC9" w:rsidP="00AD7341"/>
                <w:p w14:paraId="0C71E577" w14:textId="4E111C13" w:rsidR="00895F73" w:rsidRPr="00DD5F9E" w:rsidRDefault="00895F73" w:rsidP="00AD7341">
                  <w:pPr>
                    <w:rPr>
                      <w:sz w:val="26"/>
                      <w:szCs w:val="26"/>
                    </w:rPr>
                  </w:pPr>
                  <w:r w:rsidRPr="00DD5F9E">
                    <w:rPr>
                      <w:sz w:val="26"/>
                      <w:szCs w:val="26"/>
                    </w:rPr>
                    <w:t xml:space="preserve">Vemmedrup Badminton er </w:t>
                  </w:r>
                  <w:r w:rsidR="00B268FA" w:rsidRPr="00DD5F9E">
                    <w:rPr>
                      <w:sz w:val="26"/>
                      <w:szCs w:val="26"/>
                    </w:rPr>
                    <w:t xml:space="preserve">en </w:t>
                  </w:r>
                  <w:r w:rsidRPr="00DD5F9E">
                    <w:rPr>
                      <w:sz w:val="26"/>
                      <w:szCs w:val="26"/>
                    </w:rPr>
                    <w:t>idrætsforening</w:t>
                  </w:r>
                  <w:r w:rsidR="004F7972" w:rsidRPr="00DD5F9E">
                    <w:rPr>
                      <w:sz w:val="26"/>
                      <w:szCs w:val="26"/>
                    </w:rPr>
                    <w:t>,</w:t>
                  </w:r>
                  <w:r w:rsidRPr="00DD5F9E">
                    <w:rPr>
                      <w:sz w:val="26"/>
                      <w:szCs w:val="26"/>
                    </w:rPr>
                    <w:t xml:space="preserve"> hvor vi også sætter de</w:t>
                  </w:r>
                  <w:r w:rsidR="00B268FA" w:rsidRPr="00DD5F9E">
                    <w:rPr>
                      <w:sz w:val="26"/>
                      <w:szCs w:val="26"/>
                    </w:rPr>
                    <w:t>t</w:t>
                  </w:r>
                  <w:r w:rsidRPr="00DD5F9E">
                    <w:rPr>
                      <w:sz w:val="26"/>
                      <w:szCs w:val="26"/>
                    </w:rPr>
                    <w:t xml:space="preserve"> sociale samvær højt. </w:t>
                  </w:r>
                  <w:r w:rsidR="00C35B92" w:rsidRPr="00DD5F9E">
                    <w:rPr>
                      <w:sz w:val="26"/>
                      <w:szCs w:val="26"/>
                    </w:rPr>
                    <w:t xml:space="preserve">Er du ny i området og gerne vil spille badminton og samtidig </w:t>
                  </w:r>
                  <w:r w:rsidR="00674430" w:rsidRPr="00DD5F9E">
                    <w:rPr>
                      <w:sz w:val="26"/>
                      <w:szCs w:val="26"/>
                    </w:rPr>
                    <w:t xml:space="preserve">lære andre i byen at kende er det en oplagt mulighed at </w:t>
                  </w:r>
                  <w:r w:rsidR="00276EBD" w:rsidRPr="00DD5F9E">
                    <w:rPr>
                      <w:sz w:val="26"/>
                      <w:szCs w:val="26"/>
                    </w:rPr>
                    <w:t xml:space="preserve">begynde </w:t>
                  </w:r>
                  <w:r w:rsidR="004B4CB9" w:rsidRPr="00DD5F9E">
                    <w:rPr>
                      <w:sz w:val="26"/>
                      <w:szCs w:val="26"/>
                    </w:rPr>
                    <w:t>på et af vores hold. Kontakt enten bestyrelsen eller holdlederen.</w:t>
                  </w:r>
                </w:p>
                <w:p w14:paraId="274FC4CB" w14:textId="4A1F9E64" w:rsidR="00895F73" w:rsidRPr="00492A12" w:rsidRDefault="00276EBD" w:rsidP="00AD7341">
                  <w:r>
                    <w:rPr>
                      <w:noProof/>
                      <w:lang w:eastAsia="da-DK"/>
                    </w:rPr>
                    <w:drawing>
                      <wp:anchor distT="0" distB="0" distL="114300" distR="114300" simplePos="0" relativeHeight="251664384" behindDoc="1" locked="0" layoutInCell="1" allowOverlap="1" wp14:anchorId="6F575958" wp14:editId="12D4874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443025</wp:posOffset>
                        </wp:positionV>
                        <wp:extent cx="2441575" cy="2969895"/>
                        <wp:effectExtent l="0" t="0" r="0" b="1905"/>
                        <wp:wrapTight wrapText="bothSides">
                          <wp:wrapPolygon edited="0">
                            <wp:start x="0" y="0"/>
                            <wp:lineTo x="0" y="21475"/>
                            <wp:lineTo x="21403" y="21475"/>
                            <wp:lineTo x="21403" y="0"/>
                            <wp:lineTo x="0" y="0"/>
                          </wp:wrapPolygon>
                        </wp:wrapTight>
                        <wp:docPr id="1" name="Billede 1" descr="Et billede, der indeholder tegning, ur&#10;&#10;Automatisk genereret beskrive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illede 1" descr="Et billede, der indeholder tegning, ur&#10;&#10;Automatisk genereret beskrivelse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1575" cy="2969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76EBD" w:rsidRPr="000E695F" w14:paraId="1A6122AB" w14:textId="77777777">
              <w:trPr>
                <w:trHeight w:hRule="exact" w:val="7920"/>
              </w:trPr>
              <w:tc>
                <w:tcPr>
                  <w:tcW w:w="5000" w:type="pct"/>
                </w:tcPr>
                <w:p w14:paraId="5A6CC8D3" w14:textId="4AF463F1" w:rsidR="00276EBD" w:rsidRDefault="00276EBD" w:rsidP="00AD7341"/>
              </w:tc>
            </w:tr>
            <w:tr w:rsidR="00307EC9" w14:paraId="2219F963" w14:textId="7777777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4649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Layouttabel for virksomhed"/>
                  </w:tblPr>
                  <w:tblGrid>
                    <w:gridCol w:w="1221"/>
                    <w:gridCol w:w="2354"/>
                  </w:tblGrid>
                  <w:tr w:rsidR="00307EC9" w14:paraId="36B52864" w14:textId="77777777" w:rsidTr="00F83409">
                    <w:tc>
                      <w:tcPr>
                        <w:tcW w:w="1220" w:type="dxa"/>
                        <w:vAlign w:val="center"/>
                      </w:tcPr>
                      <w:p w14:paraId="60F01DDF" w14:textId="7B1B6D56" w:rsidR="00307EC9" w:rsidRPr="00492A12" w:rsidRDefault="00307EC9" w:rsidP="001947E7">
                        <w:pPr>
                          <w:pStyle w:val="Ingenafstand"/>
                        </w:pPr>
                      </w:p>
                    </w:tc>
                    <w:tc>
                      <w:tcPr>
                        <w:tcW w:w="2353" w:type="dxa"/>
                        <w:tcMar>
                          <w:left w:w="274" w:type="dxa"/>
                        </w:tcMar>
                      </w:tcPr>
                      <w:p w14:paraId="62D23E84" w14:textId="712D8A31" w:rsidR="00307EC9" w:rsidRDefault="00307EC9" w:rsidP="007014C5">
                        <w:pPr>
                          <w:pStyle w:val="Kontaktoplysninger"/>
                        </w:pPr>
                      </w:p>
                    </w:tc>
                  </w:tr>
                </w:tbl>
                <w:p w14:paraId="5EDB6762" w14:textId="77777777" w:rsidR="00307EC9" w:rsidRDefault="00307EC9"/>
              </w:tc>
            </w:tr>
          </w:tbl>
          <w:p w14:paraId="59811C30" w14:textId="77777777" w:rsidR="00307EC9" w:rsidRDefault="00307EC9"/>
        </w:tc>
        <w:tc>
          <w:tcPr>
            <w:tcW w:w="4565" w:type="dxa"/>
            <w:tcMar>
              <w:left w:w="720" w:type="dxa"/>
            </w:tcMar>
          </w:tcPr>
          <w:p w14:paraId="04F112CC" w14:textId="119C2C40" w:rsidR="00307EC9" w:rsidRDefault="00A84A22" w:rsidP="00A603A3">
            <w:pPr>
              <w:jc w:val="center"/>
            </w:pPr>
            <w:r>
              <w:rPr>
                <w:noProof/>
                <w:lang w:eastAsia="da-DK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CD0B9AE" wp14:editId="76C943C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698500</wp:posOffset>
                  </wp:positionV>
                  <wp:extent cx="2460625" cy="2639060"/>
                  <wp:effectExtent l="0" t="0" r="0" b="8890"/>
                  <wp:wrapTight wrapText="bothSides">
                    <wp:wrapPolygon edited="0">
                      <wp:start x="0" y="0"/>
                      <wp:lineTo x="0" y="21517"/>
                      <wp:lineTo x="21405" y="21517"/>
                      <wp:lineTo x="21405" y="0"/>
                      <wp:lineTo x="0" y="0"/>
                    </wp:wrapPolygon>
                  </wp:wrapTight>
                  <wp:docPr id="2" name="Billede 2" descr="Et billede, der indeholder sport, spil, sidder, ga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2" descr="Et billede, der indeholder sport, spil, sidder, gade&#10;&#10;Automatisk genereret beskrivels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625" cy="263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CB5724F" wp14:editId="645082AA">
                      <wp:simplePos x="0" y="0"/>
                      <wp:positionH relativeFrom="margin">
                        <wp:posOffset>-15875</wp:posOffset>
                      </wp:positionH>
                      <wp:positionV relativeFrom="margin">
                        <wp:posOffset>3213100</wp:posOffset>
                      </wp:positionV>
                      <wp:extent cx="2457450" cy="2886710"/>
                      <wp:effectExtent l="0" t="0" r="0" b="8890"/>
                      <wp:wrapSquare wrapText="bothSides"/>
                      <wp:docPr id="207" name="Gruppe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7450" cy="2886710"/>
                                <a:chOff x="15878" y="445887"/>
                                <a:chExt cx="2048256" cy="8099566"/>
                              </a:xfrm>
                            </wpg:grpSpPr>
                            <wps:wsp>
                              <wps:cNvPr id="209" name="Rektange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78" y="730381"/>
                                  <a:ext cx="2048256" cy="78150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484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Tekstfelt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73" y="445887"/>
                                  <a:ext cx="1780032" cy="59551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6DC660" w14:textId="439AE26F" w:rsidR="003F6610" w:rsidRPr="003F6610" w:rsidRDefault="003F6610" w:rsidP="003F6610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3F6610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VEMMEDRUP            BADMINTON KLUB   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     </w:t>
                                    </w:r>
                                    <w:r w:rsidR="00A84A22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B50ED1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    INVITERER…</w:t>
                                    </w:r>
                                  </w:p>
                                  <w:p w14:paraId="50BCF16D" w14:textId="33F84177" w:rsidR="003F6610" w:rsidRDefault="003F6610" w:rsidP="003F6610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2743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CB5724F" id="Gruppe 207" o:spid="_x0000_s1026" style="position:absolute;left:0;text-align:left;margin-left:-1.25pt;margin-top:253pt;width:193.5pt;height:227.3pt;z-index:251662336;mso-position-horizontal-relative:margin;mso-position-vertical-relative:margin;mso-height-relative:margin" coordorigin="158,4458" coordsize="20482,8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">
                      <v:rect id="Rektangel 17" o:spid="_x0000_s1027" style="position:absolute;left:158;top:7303;width:20483;height:78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" fillcolor="#34844f" stroked="f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felt 14" o:spid="_x0000_s1028" type="#_x0000_t202" style="position:absolute;left:1023;top:4458;width:17801;height:59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" filled="f" fillcolor="white [3212]" stroked="f">
                        <v:textbox inset=",21.6pt">
                          <w:txbxContent>
                            <w:p w14:paraId="606DC660" w14:textId="439AE26F" w:rsidR="003F6610" w:rsidRPr="003F6610" w:rsidRDefault="003F6610" w:rsidP="003F6610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3F6610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VEMMEDRUP            BADMINTON KLUB   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     </w:t>
                              </w:r>
                              <w:r w:rsidR="00A84A22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B50ED1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    INVITERER…</w:t>
                              </w:r>
                            </w:p>
                            <w:p w14:paraId="50BCF16D" w14:textId="33F84177" w:rsidR="003F6610" w:rsidRDefault="003F6610" w:rsidP="003F6610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3F6610" w14:paraId="63C07E43" w14:textId="77777777" w:rsidTr="000F230C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6E57BCB2" w14:textId="77777777" w:rsidR="003F6610" w:rsidRDefault="003F6610" w:rsidP="000E695F">
            <w:pPr>
              <w:pStyle w:val="Overskrift1"/>
              <w:rPr>
                <w:b w:val="0"/>
                <w:bCs w:val="0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36EED86C" w14:textId="77777777" w:rsidR="003F6610" w:rsidRDefault="003F6610" w:rsidP="00AD7341">
            <w:pPr>
              <w:rPr>
                <w:rFonts w:ascii="GeoSlab703 Md BT" w:eastAsia="Times New Roman" w:hAnsi="GeoSlab703 Md BT" w:cs="Times New Roman"/>
                <w:noProof/>
                <w:color w:val="0000FF"/>
                <w:spacing w:val="20"/>
                <w:sz w:val="36"/>
                <w:lang w:eastAsia="da-DK"/>
              </w:rPr>
            </w:pPr>
          </w:p>
        </w:tc>
        <w:tc>
          <w:tcPr>
            <w:tcW w:w="4565" w:type="dxa"/>
            <w:tcMar>
              <w:left w:w="720" w:type="dxa"/>
            </w:tcMar>
          </w:tcPr>
          <w:p w14:paraId="03F18679" w14:textId="77777777" w:rsidR="003F6610" w:rsidRDefault="003F6610" w:rsidP="00A603A3">
            <w:pPr>
              <w:jc w:val="center"/>
              <w:rPr>
                <w:noProof/>
              </w:rPr>
            </w:pPr>
          </w:p>
        </w:tc>
      </w:tr>
      <w:tr w:rsidR="00307EC9" w14:paraId="6BD1A437" w14:textId="77777777" w:rsidTr="000F230C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33D6E7B0" w14:textId="35EF9008" w:rsidR="00307EC9" w:rsidRPr="00A84A22" w:rsidRDefault="00987E7A" w:rsidP="00F83409">
            <w:pPr>
              <w:pStyle w:val="Overskrift1"/>
              <w:rPr>
                <w:rStyle w:val="Overskrift1Tegn"/>
                <w:b/>
                <w:bCs/>
                <w:color w:val="34844F"/>
              </w:rPr>
            </w:pPr>
            <w:r w:rsidRPr="00A84A22">
              <w:rPr>
                <w:b w:val="0"/>
                <w:bCs w:val="0"/>
                <w:color w:val="34844F"/>
              </w:rPr>
              <w:t>Ungdom</w:t>
            </w:r>
          </w:p>
          <w:p w14:paraId="568319B0" w14:textId="6ACB2912" w:rsidR="00307EC9" w:rsidRDefault="00987E7A" w:rsidP="00365EBB">
            <w:pPr>
              <w:pStyle w:val="Overskrift2"/>
            </w:pPr>
            <w:r>
              <w:t>Tirsdag 16.30 – 17.30</w:t>
            </w:r>
          </w:p>
          <w:p w14:paraId="2F37AF8F" w14:textId="2BA84F8E" w:rsidR="00987E7A" w:rsidRDefault="00987E7A" w:rsidP="00987E7A">
            <w:r>
              <w:t xml:space="preserve">Nybegynder hold (7-10-årige) </w:t>
            </w:r>
            <w:r w:rsidR="001133B0">
              <w:t>lære</w:t>
            </w:r>
            <w:r w:rsidR="00D77D62">
              <w:t>r</w:t>
            </w:r>
            <w:r w:rsidR="001133B0">
              <w:t xml:space="preserve"> at</w:t>
            </w:r>
            <w:r>
              <w:t xml:space="preserve"> holde på </w:t>
            </w:r>
            <w:proofErr w:type="gramStart"/>
            <w:r>
              <w:t>en ketcher</w:t>
            </w:r>
            <w:proofErr w:type="gramEnd"/>
            <w:r>
              <w:t xml:space="preserve">, </w:t>
            </w:r>
            <w:proofErr w:type="spellStart"/>
            <w:r>
              <w:t>serve</w:t>
            </w:r>
            <w:proofErr w:type="spellEnd"/>
            <w:r w:rsidR="001133B0">
              <w:t>,</w:t>
            </w:r>
            <w:r>
              <w:t xml:space="preserve"> </w:t>
            </w:r>
            <w:r w:rsidR="004A0305">
              <w:t>spille over net</w:t>
            </w:r>
            <w:r w:rsidR="001133B0">
              <w:t xml:space="preserve"> og have det sjovt</w:t>
            </w:r>
          </w:p>
          <w:p w14:paraId="436D322E" w14:textId="5B4209E0" w:rsidR="001133B0" w:rsidRDefault="00A1241D" w:rsidP="00987E7A">
            <w:r>
              <w:t>Kontakt: Sille Søderblom 53 50 42 52</w:t>
            </w:r>
          </w:p>
          <w:p w14:paraId="40983590" w14:textId="77777777" w:rsidR="00F64FF4" w:rsidRDefault="00F64FF4" w:rsidP="00987E7A">
            <w:pPr>
              <w:rPr>
                <w:b/>
                <w:bCs/>
              </w:rPr>
            </w:pPr>
          </w:p>
          <w:p w14:paraId="11F98B58" w14:textId="38C38A2A" w:rsidR="00987E7A" w:rsidRDefault="00987E7A" w:rsidP="00987E7A">
            <w:pPr>
              <w:rPr>
                <w:b/>
                <w:bCs/>
              </w:rPr>
            </w:pPr>
            <w:r w:rsidRPr="00987E7A">
              <w:rPr>
                <w:b/>
                <w:bCs/>
              </w:rPr>
              <w:t xml:space="preserve">Torsdag </w:t>
            </w:r>
            <w:r>
              <w:rPr>
                <w:b/>
                <w:bCs/>
              </w:rPr>
              <w:t>16.00 – 17.15</w:t>
            </w:r>
          </w:p>
          <w:p w14:paraId="3E9190A2" w14:textId="17EEB4EE" w:rsidR="00987E7A" w:rsidRDefault="00987E7A" w:rsidP="00987E7A">
            <w:r>
              <w:t>U</w:t>
            </w:r>
            <w:r w:rsidR="002A295B">
              <w:t>9</w:t>
            </w:r>
            <w:r>
              <w:t xml:space="preserve"> og U1</w:t>
            </w:r>
            <w:r w:rsidR="002A295B">
              <w:t>1</w:t>
            </w:r>
            <w:r>
              <w:t xml:space="preserve"> Piger og drenge. Et hold hvor der er masser af sjov og lærerig badminton med kampe og nye tekniker.</w:t>
            </w:r>
          </w:p>
          <w:p w14:paraId="3BB54011" w14:textId="226D2B09" w:rsidR="001133B0" w:rsidRDefault="00A1241D" w:rsidP="00987E7A">
            <w:r>
              <w:t>Kontakt:</w:t>
            </w:r>
            <w:r w:rsidR="00492A12">
              <w:t xml:space="preserve"> </w:t>
            </w:r>
            <w:r>
              <w:t xml:space="preserve"> Trine Andersen 22 55 12 28</w:t>
            </w:r>
          </w:p>
          <w:p w14:paraId="362C0A17" w14:textId="77777777" w:rsidR="00F64FF4" w:rsidRDefault="00F64FF4" w:rsidP="00987E7A">
            <w:pPr>
              <w:rPr>
                <w:b/>
                <w:bCs/>
              </w:rPr>
            </w:pPr>
          </w:p>
          <w:p w14:paraId="45DC36F9" w14:textId="2A4BBA05" w:rsidR="00987E7A" w:rsidRDefault="00987E7A" w:rsidP="00987E7A">
            <w:pPr>
              <w:rPr>
                <w:b/>
                <w:bCs/>
              </w:rPr>
            </w:pPr>
            <w:r>
              <w:rPr>
                <w:b/>
                <w:bCs/>
              </w:rPr>
              <w:t>Torsdag 17.15 – 18.30</w:t>
            </w:r>
          </w:p>
          <w:p w14:paraId="77BC7D43" w14:textId="6D914B75" w:rsidR="00987E7A" w:rsidRDefault="00987E7A" w:rsidP="00987E7A">
            <w:r w:rsidRPr="00987E7A">
              <w:t>U13 og U15</w:t>
            </w:r>
            <w:r>
              <w:t xml:space="preserve"> </w:t>
            </w:r>
            <w:r w:rsidR="002A295B">
              <w:t xml:space="preserve">Piger </w:t>
            </w:r>
            <w:r>
              <w:t xml:space="preserve">og </w:t>
            </w:r>
            <w:r w:rsidR="002A295B">
              <w:t>Drenge</w:t>
            </w:r>
            <w:bookmarkStart w:id="0" w:name="_GoBack"/>
            <w:bookmarkEnd w:id="0"/>
            <w:r>
              <w:t>. Dette hold er for de øvede spillere hvor der bliver gået helt i dybden med teknik og benarbejde.</w:t>
            </w:r>
          </w:p>
          <w:p w14:paraId="347056C1" w14:textId="16E7FDB3" w:rsidR="00987E7A" w:rsidRPr="00987E7A" w:rsidRDefault="00A1241D" w:rsidP="00987E7A">
            <w:proofErr w:type="gramStart"/>
            <w:r>
              <w:t xml:space="preserve">Kontakt: </w:t>
            </w:r>
            <w:r w:rsidR="00492A12">
              <w:t xml:space="preserve"> </w:t>
            </w:r>
            <w:r w:rsidR="002A295B">
              <w:t>Trine</w:t>
            </w:r>
            <w:proofErr w:type="gramEnd"/>
            <w:r w:rsidR="002A295B">
              <w:t xml:space="preserve"> Andersen 22 55 12 28</w:t>
            </w:r>
          </w:p>
          <w:p w14:paraId="7E7D4B1A" w14:textId="3A86AB2A" w:rsidR="00307EC9" w:rsidRPr="007014C5" w:rsidRDefault="00307EC9" w:rsidP="007014C5"/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5AA4920D" w14:textId="77777777" w:rsidR="00307EC9" w:rsidRPr="00A84A22" w:rsidRDefault="001133B0" w:rsidP="001133B0">
            <w:pPr>
              <w:pStyle w:val="Overskrift1"/>
              <w:rPr>
                <w:b w:val="0"/>
                <w:bCs w:val="0"/>
                <w:color w:val="34844F"/>
              </w:rPr>
            </w:pPr>
            <w:r w:rsidRPr="00A84A22">
              <w:rPr>
                <w:b w:val="0"/>
                <w:bCs w:val="0"/>
                <w:color w:val="34844F"/>
              </w:rPr>
              <w:t>Motionister</w:t>
            </w:r>
          </w:p>
          <w:p w14:paraId="3F7CADED" w14:textId="77777777" w:rsidR="001133B0" w:rsidRDefault="001133B0" w:rsidP="001133B0"/>
          <w:p w14:paraId="549C5BA2" w14:textId="77777777" w:rsidR="001133B0" w:rsidRDefault="001133B0" w:rsidP="001133B0">
            <w:pPr>
              <w:rPr>
                <w:b/>
                <w:bCs/>
              </w:rPr>
            </w:pPr>
            <w:r>
              <w:rPr>
                <w:b/>
                <w:bCs/>
              </w:rPr>
              <w:t>Mandag 19.15 – 20.15 ( Få pladser )</w:t>
            </w:r>
          </w:p>
          <w:p w14:paraId="4C6F4B09" w14:textId="77777777" w:rsidR="001133B0" w:rsidRDefault="001133B0" w:rsidP="001133B0">
            <w:r>
              <w:t xml:space="preserve">Holdet er for let øvede spillere som kan holde en duel i gang og have nogle fede kampe. </w:t>
            </w:r>
          </w:p>
          <w:p w14:paraId="42376871" w14:textId="4280954C" w:rsidR="001133B0" w:rsidRDefault="001133B0" w:rsidP="001133B0">
            <w:r>
              <w:t>Kontakt:</w:t>
            </w:r>
            <w:r w:rsidR="00492A12">
              <w:t xml:space="preserve"> </w:t>
            </w:r>
            <w:r>
              <w:t xml:space="preserve"> Sille </w:t>
            </w:r>
            <w:r w:rsidR="00F64FF4">
              <w:t xml:space="preserve">Søderblom </w:t>
            </w:r>
            <w:r>
              <w:t>53</w:t>
            </w:r>
            <w:r w:rsidR="00056734">
              <w:t xml:space="preserve"> </w:t>
            </w:r>
            <w:r>
              <w:t>50 42</w:t>
            </w:r>
            <w:r w:rsidR="00056734">
              <w:t xml:space="preserve"> </w:t>
            </w:r>
            <w:r>
              <w:t>52</w:t>
            </w:r>
            <w:r w:rsidR="00056734">
              <w:t xml:space="preserve"> </w:t>
            </w:r>
          </w:p>
          <w:p w14:paraId="5B0DEE20" w14:textId="40751851" w:rsidR="001133B0" w:rsidRDefault="001133B0" w:rsidP="001133B0"/>
          <w:p w14:paraId="6732BB55" w14:textId="1CEBA3DE" w:rsidR="001133B0" w:rsidRDefault="001133B0" w:rsidP="001133B0">
            <w:pPr>
              <w:rPr>
                <w:b/>
                <w:bCs/>
              </w:rPr>
            </w:pPr>
            <w:r>
              <w:rPr>
                <w:b/>
                <w:bCs/>
              </w:rPr>
              <w:t>Onsdag 20.00 – 21.00 ( Få pladser )</w:t>
            </w:r>
          </w:p>
          <w:p w14:paraId="16FA3AAA" w14:textId="69FB6949" w:rsidR="001133B0" w:rsidRDefault="001133B0" w:rsidP="001133B0">
            <w:r>
              <w:t>Begynder hold for voksne i alderen 25-45 år. Der bliver spillet kampe og grinet. Samtidig med der er en træner som hjælper og guider spillet.</w:t>
            </w:r>
          </w:p>
          <w:p w14:paraId="6D02FBA5" w14:textId="0CE5EE90" w:rsidR="001133B0" w:rsidRDefault="001133B0" w:rsidP="001133B0">
            <w:r>
              <w:t xml:space="preserve">Kontakt: </w:t>
            </w:r>
            <w:r w:rsidR="00492A12">
              <w:t xml:space="preserve"> </w:t>
            </w:r>
            <w:r>
              <w:t>Sille</w:t>
            </w:r>
            <w:r w:rsidR="00F64FF4">
              <w:t xml:space="preserve"> Søderblom</w:t>
            </w:r>
            <w:r>
              <w:t xml:space="preserve"> 53</w:t>
            </w:r>
            <w:r w:rsidR="00F64FF4">
              <w:t xml:space="preserve"> </w:t>
            </w:r>
            <w:r>
              <w:t>50 42</w:t>
            </w:r>
            <w:r w:rsidR="00F64FF4">
              <w:t xml:space="preserve"> </w:t>
            </w:r>
            <w:r>
              <w:t>52</w:t>
            </w:r>
          </w:p>
          <w:p w14:paraId="68074CCD" w14:textId="7B1A483C" w:rsidR="001133B0" w:rsidRDefault="001133B0" w:rsidP="001133B0"/>
          <w:p w14:paraId="3A5217FD" w14:textId="013AE75D" w:rsidR="001133B0" w:rsidRDefault="001133B0" w:rsidP="001133B0">
            <w:pPr>
              <w:rPr>
                <w:b/>
                <w:bCs/>
              </w:rPr>
            </w:pPr>
            <w:r w:rsidRPr="001133B0">
              <w:rPr>
                <w:b/>
                <w:bCs/>
              </w:rPr>
              <w:t>Tor</w:t>
            </w:r>
            <w:r>
              <w:rPr>
                <w:b/>
                <w:bCs/>
              </w:rPr>
              <w:t xml:space="preserve">sdag 19.30 – 20.30 </w:t>
            </w:r>
          </w:p>
          <w:p w14:paraId="0D8F02C8" w14:textId="3801DD0E" w:rsidR="001133B0" w:rsidRDefault="001133B0" w:rsidP="001133B0">
            <w:r>
              <w:t>Holdet for de meget øvede spillere som kan spille på et højt plan og højt tempo. Holdet spiller i 4+2 hold turneringen.</w:t>
            </w:r>
          </w:p>
          <w:p w14:paraId="1596F6FF" w14:textId="3F0DBBAF" w:rsidR="000E695F" w:rsidRPr="001133B0" w:rsidRDefault="000E695F" w:rsidP="001133B0">
            <w:r>
              <w:t xml:space="preserve">Kontakt: </w:t>
            </w:r>
            <w:r w:rsidR="00492A12">
              <w:t xml:space="preserve"> </w:t>
            </w:r>
            <w:r w:rsidR="0068455B">
              <w:t>Karina</w:t>
            </w:r>
            <w:r w:rsidR="00F64FF4">
              <w:t xml:space="preserve"> </w:t>
            </w:r>
            <w:proofErr w:type="spellStart"/>
            <w:r w:rsidR="00F64FF4">
              <w:t>Grebak</w:t>
            </w:r>
            <w:proofErr w:type="spellEnd"/>
            <w:r w:rsidR="0068455B">
              <w:t xml:space="preserve"> 31</w:t>
            </w:r>
            <w:r w:rsidR="00F64FF4">
              <w:t xml:space="preserve"> </w:t>
            </w:r>
            <w:r w:rsidR="0068455B">
              <w:t>36 66</w:t>
            </w:r>
            <w:r w:rsidR="00F64FF4">
              <w:t xml:space="preserve"> </w:t>
            </w:r>
            <w:r w:rsidR="0068455B">
              <w:t>12</w:t>
            </w:r>
          </w:p>
          <w:p w14:paraId="126D3668" w14:textId="62AE7D68" w:rsidR="001133B0" w:rsidRPr="001133B0" w:rsidRDefault="001133B0" w:rsidP="001133B0"/>
        </w:tc>
        <w:tc>
          <w:tcPr>
            <w:tcW w:w="4565" w:type="dxa"/>
            <w:tcMar>
              <w:left w:w="720" w:type="dxa"/>
            </w:tcMar>
          </w:tcPr>
          <w:p w14:paraId="5FE2C576" w14:textId="77777777" w:rsidR="00307EC9" w:rsidRPr="00A84A22" w:rsidRDefault="000E695F" w:rsidP="000E695F">
            <w:pPr>
              <w:pStyle w:val="Overskrift1"/>
              <w:rPr>
                <w:b w:val="0"/>
                <w:bCs w:val="0"/>
                <w:color w:val="34844F"/>
              </w:rPr>
            </w:pPr>
            <w:r w:rsidRPr="00A84A22">
              <w:rPr>
                <w:b w:val="0"/>
                <w:bCs w:val="0"/>
                <w:color w:val="34844F"/>
              </w:rPr>
              <w:t>Ledige baner</w:t>
            </w:r>
          </w:p>
          <w:p w14:paraId="32004BF9" w14:textId="77777777" w:rsidR="000E695F" w:rsidRDefault="000E695F" w:rsidP="000E695F"/>
          <w:p w14:paraId="03D9B52D" w14:textId="67C5138C" w:rsidR="000E695F" w:rsidRDefault="000E695F" w:rsidP="000E695F">
            <w:r>
              <w:t>Har du lyst til at spille single eller double med dine venner, familie</w:t>
            </w:r>
            <w:r w:rsidR="00492A12">
              <w:t>,</w:t>
            </w:r>
            <w:r>
              <w:t xml:space="preserve"> nabo eller </w:t>
            </w:r>
            <w:r w:rsidR="00492A12">
              <w:t>en tredje part,</w:t>
            </w:r>
            <w:r>
              <w:t xml:space="preserve"> så er der mulighed for at leje en bane på år</w:t>
            </w:r>
            <w:r w:rsidR="00F64FF4">
              <w:t>lig</w:t>
            </w:r>
            <w:r>
              <w:t xml:space="preserve"> basis. </w:t>
            </w:r>
          </w:p>
          <w:p w14:paraId="349A0A8D" w14:textId="77777777" w:rsidR="00F64FF4" w:rsidRDefault="00F64FF4" w:rsidP="000E695F"/>
          <w:p w14:paraId="20C62C7D" w14:textId="6F5A6B40" w:rsidR="000E695F" w:rsidRPr="000E695F" w:rsidRDefault="000E695F" w:rsidP="000E695F">
            <w:pPr>
              <w:rPr>
                <w:b/>
                <w:bCs/>
              </w:rPr>
            </w:pPr>
            <w:r w:rsidRPr="000E695F">
              <w:rPr>
                <w:b/>
                <w:bCs/>
              </w:rPr>
              <w:t>Ledige baner</w:t>
            </w:r>
            <w:r>
              <w:rPr>
                <w:b/>
                <w:bCs/>
              </w:rPr>
              <w:t>:</w:t>
            </w:r>
          </w:p>
          <w:p w14:paraId="76FADF10" w14:textId="681A5BEE" w:rsidR="000E695F" w:rsidRDefault="000E695F" w:rsidP="000E695F">
            <w:r>
              <w:t>Mandag</w:t>
            </w:r>
            <w:r w:rsidR="00F64FF4">
              <w:t>:</w:t>
            </w:r>
            <w:r>
              <w:t xml:space="preserve"> 20.15 – 21.15 </w:t>
            </w:r>
          </w:p>
          <w:p w14:paraId="7E05E018" w14:textId="77777777" w:rsidR="00F64FF4" w:rsidRDefault="00F64FF4" w:rsidP="000E695F"/>
          <w:p w14:paraId="20144328" w14:textId="471F57E9" w:rsidR="000E695F" w:rsidRDefault="000E695F" w:rsidP="000E695F">
            <w:r>
              <w:t>Tirsdag</w:t>
            </w:r>
            <w:r w:rsidR="00F64FF4">
              <w:t xml:space="preserve">: </w:t>
            </w:r>
            <w:r>
              <w:t xml:space="preserve"> </w:t>
            </w:r>
            <w:r w:rsidR="0068455B" w:rsidRPr="0068455B">
              <w:t>19.00 - 20.00</w:t>
            </w:r>
            <w:r w:rsidR="0068455B">
              <w:t xml:space="preserve"> og 20.00 - 21.00</w:t>
            </w:r>
          </w:p>
          <w:p w14:paraId="4DD8BD85" w14:textId="77777777" w:rsidR="00F64FF4" w:rsidRDefault="00F64FF4" w:rsidP="000E695F"/>
          <w:p w14:paraId="783DA0D6" w14:textId="095CBF35" w:rsidR="000E695F" w:rsidRDefault="000E695F" w:rsidP="000E695F">
            <w:r>
              <w:t>Torsdag</w:t>
            </w:r>
            <w:r w:rsidR="00F64FF4">
              <w:t>:</w:t>
            </w:r>
            <w:r>
              <w:t xml:space="preserve"> </w:t>
            </w:r>
            <w:r w:rsidR="0068455B">
              <w:t>18.30 - 19.30 og 19.30 - 20.30</w:t>
            </w:r>
          </w:p>
          <w:p w14:paraId="46200C9A" w14:textId="77777777" w:rsidR="00F64FF4" w:rsidRDefault="00F64FF4" w:rsidP="000E695F"/>
          <w:p w14:paraId="7D0CB6E7" w14:textId="0E8BC0B9" w:rsidR="000E695F" w:rsidRPr="000E695F" w:rsidRDefault="000E695F" w:rsidP="000E695F">
            <w:r>
              <w:t>Kontakt vedrørende ledige baner</w:t>
            </w:r>
            <w:r w:rsidR="00492A12">
              <w:t>:</w:t>
            </w:r>
            <w:r>
              <w:t xml:space="preserve"> Morten</w:t>
            </w:r>
            <w:r w:rsidR="00F64FF4">
              <w:t xml:space="preserve"> Pedersen</w:t>
            </w:r>
            <w:r>
              <w:t xml:space="preserve"> 22</w:t>
            </w:r>
            <w:r w:rsidR="00F64FF4">
              <w:t xml:space="preserve"> </w:t>
            </w:r>
            <w:r>
              <w:t>45 35</w:t>
            </w:r>
            <w:r w:rsidR="00F64FF4">
              <w:t xml:space="preserve"> </w:t>
            </w:r>
            <w:r>
              <w:t>54</w:t>
            </w:r>
          </w:p>
        </w:tc>
      </w:tr>
      <w:tr w:rsidR="00F64FF4" w14:paraId="2FB68D70" w14:textId="77777777" w:rsidTr="000F230C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6B0E0766" w14:textId="77777777" w:rsidR="00F64FF4" w:rsidRPr="00A84A22" w:rsidRDefault="00F64FF4" w:rsidP="00F83409">
            <w:pPr>
              <w:pStyle w:val="Overskrift1"/>
              <w:rPr>
                <w:b w:val="0"/>
                <w:bCs w:val="0"/>
                <w:color w:val="34844F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143ECA12" w14:textId="77777777" w:rsidR="00F64FF4" w:rsidRPr="00A84A22" w:rsidRDefault="00F64FF4" w:rsidP="001133B0">
            <w:pPr>
              <w:pStyle w:val="Overskrift1"/>
              <w:rPr>
                <w:b w:val="0"/>
                <w:bCs w:val="0"/>
                <w:color w:val="34844F"/>
              </w:rPr>
            </w:pPr>
          </w:p>
        </w:tc>
        <w:tc>
          <w:tcPr>
            <w:tcW w:w="4565" w:type="dxa"/>
            <w:tcMar>
              <w:left w:w="720" w:type="dxa"/>
            </w:tcMar>
          </w:tcPr>
          <w:p w14:paraId="47DACB50" w14:textId="77777777" w:rsidR="00F64FF4" w:rsidRPr="00A84A22" w:rsidRDefault="00F64FF4" w:rsidP="000E695F">
            <w:pPr>
              <w:pStyle w:val="Overskrift1"/>
              <w:rPr>
                <w:b w:val="0"/>
                <w:bCs w:val="0"/>
                <w:color w:val="34844F"/>
              </w:rPr>
            </w:pPr>
          </w:p>
        </w:tc>
      </w:tr>
    </w:tbl>
    <w:p w14:paraId="6495CC30" w14:textId="77777777" w:rsidR="009915C8" w:rsidRDefault="009915C8" w:rsidP="00B50ED1">
      <w:pPr>
        <w:pStyle w:val="Ingenafstand"/>
      </w:pPr>
    </w:p>
    <w:sectPr w:rsidR="009915C8" w:rsidSect="000F230C">
      <w:pgSz w:w="16838" w:h="11906" w:orient="landscape" w:code="9"/>
      <w:pgMar w:top="510" w:right="1219" w:bottom="442" w:left="12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56B4A" w14:textId="77777777" w:rsidR="00152E9A" w:rsidRDefault="00152E9A" w:rsidP="00BF6AFD">
      <w:pPr>
        <w:spacing w:after="0" w:line="240" w:lineRule="auto"/>
      </w:pPr>
      <w:r>
        <w:separator/>
      </w:r>
    </w:p>
  </w:endnote>
  <w:endnote w:type="continuationSeparator" w:id="0">
    <w:p w14:paraId="3586B57D" w14:textId="77777777" w:rsidR="00152E9A" w:rsidRDefault="00152E9A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Slab703 Md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AA7E3" w14:textId="77777777" w:rsidR="00152E9A" w:rsidRDefault="00152E9A" w:rsidP="00BF6AFD">
      <w:pPr>
        <w:spacing w:after="0" w:line="240" w:lineRule="auto"/>
      </w:pPr>
      <w:r>
        <w:separator/>
      </w:r>
    </w:p>
  </w:footnote>
  <w:footnote w:type="continuationSeparator" w:id="0">
    <w:p w14:paraId="4E3254A0" w14:textId="77777777" w:rsidR="00152E9A" w:rsidRDefault="00152E9A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FEE3C2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AC0F56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501D96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F6199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6E9DDE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E2AED2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806370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70A35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1660F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5057B2"/>
    <w:lvl w:ilvl="0">
      <w:start w:val="1"/>
      <w:numFmt w:val="bullet"/>
      <w:pStyle w:val="Opstilling-punkttegn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7A"/>
    <w:rsid w:val="0003479C"/>
    <w:rsid w:val="00056734"/>
    <w:rsid w:val="000E695F"/>
    <w:rsid w:val="000F230C"/>
    <w:rsid w:val="001133B0"/>
    <w:rsid w:val="00113777"/>
    <w:rsid w:val="001372C8"/>
    <w:rsid w:val="00152E9A"/>
    <w:rsid w:val="001947E7"/>
    <w:rsid w:val="001C5EB3"/>
    <w:rsid w:val="001D0847"/>
    <w:rsid w:val="00227118"/>
    <w:rsid w:val="00276EBD"/>
    <w:rsid w:val="00277A8D"/>
    <w:rsid w:val="002A295B"/>
    <w:rsid w:val="002A5FD4"/>
    <w:rsid w:val="00301F13"/>
    <w:rsid w:val="00307EC9"/>
    <w:rsid w:val="00330F2E"/>
    <w:rsid w:val="00365EBB"/>
    <w:rsid w:val="003B391D"/>
    <w:rsid w:val="003D6E75"/>
    <w:rsid w:val="003F6610"/>
    <w:rsid w:val="00422379"/>
    <w:rsid w:val="004701AC"/>
    <w:rsid w:val="0048634A"/>
    <w:rsid w:val="00492A12"/>
    <w:rsid w:val="004A0305"/>
    <w:rsid w:val="004B4CB9"/>
    <w:rsid w:val="004F7972"/>
    <w:rsid w:val="005259A3"/>
    <w:rsid w:val="005473B9"/>
    <w:rsid w:val="0056054A"/>
    <w:rsid w:val="00571D35"/>
    <w:rsid w:val="005E5178"/>
    <w:rsid w:val="00606028"/>
    <w:rsid w:val="00624E62"/>
    <w:rsid w:val="0063311A"/>
    <w:rsid w:val="00674430"/>
    <w:rsid w:val="0068396D"/>
    <w:rsid w:val="0068455B"/>
    <w:rsid w:val="006A2E06"/>
    <w:rsid w:val="007014C5"/>
    <w:rsid w:val="00705E4A"/>
    <w:rsid w:val="007647EF"/>
    <w:rsid w:val="007E3C3A"/>
    <w:rsid w:val="007F2454"/>
    <w:rsid w:val="00895F73"/>
    <w:rsid w:val="0089764D"/>
    <w:rsid w:val="008B000B"/>
    <w:rsid w:val="00960A60"/>
    <w:rsid w:val="00987E7A"/>
    <w:rsid w:val="009915C8"/>
    <w:rsid w:val="009C1236"/>
    <w:rsid w:val="009C4E57"/>
    <w:rsid w:val="009F3198"/>
    <w:rsid w:val="00A1241D"/>
    <w:rsid w:val="00A54316"/>
    <w:rsid w:val="00A603A3"/>
    <w:rsid w:val="00A769D1"/>
    <w:rsid w:val="00A84A22"/>
    <w:rsid w:val="00A85868"/>
    <w:rsid w:val="00A95BFB"/>
    <w:rsid w:val="00AB72BA"/>
    <w:rsid w:val="00AD7341"/>
    <w:rsid w:val="00B16D26"/>
    <w:rsid w:val="00B236A1"/>
    <w:rsid w:val="00B268FA"/>
    <w:rsid w:val="00B50ED1"/>
    <w:rsid w:val="00BF6AFD"/>
    <w:rsid w:val="00C35B92"/>
    <w:rsid w:val="00C476E1"/>
    <w:rsid w:val="00CB678F"/>
    <w:rsid w:val="00CD1DEA"/>
    <w:rsid w:val="00D27440"/>
    <w:rsid w:val="00D4357F"/>
    <w:rsid w:val="00D77D62"/>
    <w:rsid w:val="00D9012B"/>
    <w:rsid w:val="00DB5D32"/>
    <w:rsid w:val="00DB6682"/>
    <w:rsid w:val="00DD5F9E"/>
    <w:rsid w:val="00E745BC"/>
    <w:rsid w:val="00E807E9"/>
    <w:rsid w:val="00EE0A38"/>
    <w:rsid w:val="00F64FF4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B1D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da-DK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2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D1"/>
  </w:style>
  <w:style w:type="paragraph" w:styleId="Overskrift1">
    <w:name w:val="heading 1"/>
    <w:basedOn w:val="Normal"/>
    <w:next w:val="Normal"/>
    <w:link w:val="Overskrift1Tegn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Overskrift3">
    <w:name w:val="heading 3"/>
    <w:basedOn w:val="Normal"/>
    <w:next w:val="Normal"/>
    <w:link w:val="Overskrift3Tegn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yout">
    <w:name w:val="Tabellayout"/>
    <w:basedOn w:val="Tabel-Normal"/>
    <w:uiPriority w:val="99"/>
    <w:tblPr>
      <w:tblCellMar>
        <w:left w:w="0" w:type="dxa"/>
        <w:right w:w="0" w:type="dxa"/>
      </w:tblCellMar>
    </w:tblPr>
  </w:style>
  <w:style w:type="paragraph" w:styleId="Billedtekst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Opstilling-punkttegn">
    <w:name w:val="List Bullet"/>
    <w:basedOn w:val="Normal"/>
    <w:uiPriority w:val="1"/>
    <w:semiHidden/>
    <w:pPr>
      <w:numPr>
        <w:numId w:val="2"/>
      </w:numPr>
    </w:pPr>
  </w:style>
  <w:style w:type="character" w:customStyle="1" w:styleId="Overskrift1Tegn">
    <w:name w:val="Overskrift 1 Tegn"/>
    <w:basedOn w:val="Standardskrifttypeiafsnit"/>
    <w:link w:val="Overskrift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Virksomhed">
    <w:name w:val="Virksomhed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idefod">
    <w:name w:val="footer"/>
    <w:basedOn w:val="Normal"/>
    <w:link w:val="SidefodTegn"/>
    <w:uiPriority w:val="99"/>
    <w:unhideWhenUsed/>
    <w:rsid w:val="007014C5"/>
    <w:pPr>
      <w:spacing w:after="0" w:line="276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69D1"/>
  </w:style>
  <w:style w:type="paragraph" w:styleId="Titel">
    <w:name w:val="Title"/>
    <w:basedOn w:val="Normal"/>
    <w:link w:val="TitelTegn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elTegn">
    <w:name w:val="Titel Tegn"/>
    <w:basedOn w:val="Standardskrifttypeiafsnit"/>
    <w:link w:val="Titel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Undertitel">
    <w:name w:val="Subtitle"/>
    <w:basedOn w:val="Normal"/>
    <w:link w:val="UndertitelTegn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UndertitelTegn">
    <w:name w:val="Undertitel Tegn"/>
    <w:basedOn w:val="Standardskrifttypeiafsnit"/>
    <w:link w:val="Undertitel"/>
    <w:uiPriority w:val="3"/>
    <w:rsid w:val="00BF6AFD"/>
    <w:rPr>
      <w:i/>
      <w:iCs/>
      <w:color w:val="FFFFFF" w:themeColor="background1"/>
      <w:sz w:val="26"/>
    </w:rPr>
  </w:style>
  <w:style w:type="paragraph" w:styleId="Ingenafstand">
    <w:name w:val="No Spacing"/>
    <w:uiPriority w:val="98"/>
    <w:qFormat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CitatTegn">
    <w:name w:val="Citat Tegn"/>
    <w:basedOn w:val="Standardskrifttypeiafsnit"/>
    <w:link w:val="Citat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BF6AFD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15C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9915C8"/>
  </w:style>
  <w:style w:type="paragraph" w:styleId="Blokteks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9915C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915C8"/>
  </w:style>
  <w:style w:type="paragraph" w:styleId="Brdtekst2">
    <w:name w:val="Body Text 2"/>
    <w:basedOn w:val="Normal"/>
    <w:link w:val="Brdtekst2Tegn"/>
    <w:uiPriority w:val="99"/>
    <w:semiHidden/>
    <w:unhideWhenUsed/>
    <w:rsid w:val="009915C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915C8"/>
  </w:style>
  <w:style w:type="paragraph" w:styleId="Brdtekst3">
    <w:name w:val="Body Text 3"/>
    <w:basedOn w:val="Normal"/>
    <w:link w:val="Brdtekst3Tegn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915C8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915C8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915C8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915C8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915C8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915C8"/>
    <w:pPr>
      <w:spacing w:after="2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915C8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915C8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915C8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915C8"/>
  </w:style>
  <w:style w:type="table" w:styleId="Farvetgitter">
    <w:name w:val="Colorful Grid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9915C8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915C8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915C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915C8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915C8"/>
  </w:style>
  <w:style w:type="character" w:customStyle="1" w:styleId="DatoTegn">
    <w:name w:val="Dato Tegn"/>
    <w:basedOn w:val="Standardskrifttypeiafsnit"/>
    <w:link w:val="Dato"/>
    <w:uiPriority w:val="99"/>
    <w:semiHidden/>
    <w:rsid w:val="009915C8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915C8"/>
    <w:rPr>
      <w:rFonts w:ascii="Segoe UI" w:hAnsi="Segoe UI" w:cs="Segoe UI"/>
      <w:szCs w:val="16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9915C8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9915C8"/>
  </w:style>
  <w:style w:type="character" w:styleId="Fremhv">
    <w:name w:val="Emphasis"/>
    <w:basedOn w:val="Standardskrifttypeiafsnit"/>
    <w:uiPriority w:val="20"/>
    <w:semiHidden/>
    <w:unhideWhenUsed/>
    <w:qFormat/>
    <w:rsid w:val="009915C8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9915C8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915C8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Hyperlink">
    <w:name w:val="FollowedHyperlink"/>
    <w:basedOn w:val="Standardskrifttypeiafsni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915C8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915C8"/>
    <w:rPr>
      <w:szCs w:val="20"/>
    </w:rPr>
  </w:style>
  <w:style w:type="table" w:customStyle="1" w:styleId="GridTable1Light">
    <w:name w:val="Grid Table 1 Light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2Accent2">
    <w:name w:val="Grid Table 2 Accent 2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2Accent3">
    <w:name w:val="Grid Table 2 Accent 3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2Accent4">
    <w:name w:val="Grid Table 2 Accent 4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2Accent5">
    <w:name w:val="Grid Table 2 Accent 5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2Accent6">
    <w:name w:val="Grid Table 2 Accent 6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3">
    <w:name w:val="Grid Table 3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3Accent2">
    <w:name w:val="Grid Table 3 Accent 2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3Accent3">
    <w:name w:val="Grid Table 3 Accent 3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3Accent4">
    <w:name w:val="Grid Table 3 Accent 4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3Accent5">
    <w:name w:val="Grid Table 3 Accent 5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3Accent6">
    <w:name w:val="Grid Table 3 Accent 6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customStyle="1" w:styleId="GridTable4">
    <w:name w:val="Grid Table 4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4Accent2">
    <w:name w:val="Grid Table 4 Accent 2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4Accent3">
    <w:name w:val="Grid Table 4 Accent 3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4Accent4">
    <w:name w:val="Grid Table 4 Accent 4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4Accent5">
    <w:name w:val="Grid Table 4 Accent 5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4Accent6">
    <w:name w:val="Grid Table 4 Accent 6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5Dark">
    <w:name w:val="Grid Table 5 Dark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customStyle="1" w:styleId="GridTable5DarkAccent2">
    <w:name w:val="Grid Table 5 Dark Accent 2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customStyle="1" w:styleId="GridTable5DarkAccent3">
    <w:name w:val="Grid Table 5 Dark Accent 3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customStyle="1" w:styleId="GridTable5DarkAccent4">
    <w:name w:val="Grid Table 5 Dark Accent 4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customStyle="1" w:styleId="GridTable5DarkAccent5">
    <w:name w:val="Grid Table 5 Dark Accent 5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customStyle="1" w:styleId="GridTable5DarkAccent6">
    <w:name w:val="Grid Table 5 Dark Accent 6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customStyle="1" w:styleId="GridTable6Colorful">
    <w:name w:val="Grid Table 6 Colorful"/>
    <w:basedOn w:val="Tabel-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-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6ColorfulAccent2">
    <w:name w:val="Grid Table 6 Colorful Accent 2"/>
    <w:basedOn w:val="Tabel-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6ColorfulAccent3">
    <w:name w:val="Grid Table 6 Colorful Accent 3"/>
    <w:basedOn w:val="Tabel-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6ColorfulAccent4">
    <w:name w:val="Grid Table 6 Colorful Accent 4"/>
    <w:basedOn w:val="Tabel-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6ColorfulAccent5">
    <w:name w:val="Grid Table 6 Colorful Accent 5"/>
    <w:basedOn w:val="Tabel-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6ColorfulAccent6">
    <w:name w:val="Grid Table 6 Colorful Accent 6"/>
    <w:basedOn w:val="Tabel-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7Colorful">
    <w:name w:val="Grid Table 7 Colorful"/>
    <w:basedOn w:val="Tabel-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-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7ColorfulAccent2">
    <w:name w:val="Grid Table 7 Colorful Accent 2"/>
    <w:basedOn w:val="Tabel-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7ColorfulAccent3">
    <w:name w:val="Grid Table 7 Colorful Accent 3"/>
    <w:basedOn w:val="Tabel-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7ColorfulAccent4">
    <w:name w:val="Grid Table 7 Colorful Accent 4"/>
    <w:basedOn w:val="Tabel-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7ColorfulAccent5">
    <w:name w:val="Grid Table 7 Colorful Accent 5"/>
    <w:basedOn w:val="Tabel-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7ColorfulAccent6">
    <w:name w:val="Grid Table 7 Colorful Accent 6"/>
    <w:basedOn w:val="Tabel-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Sidehoved">
    <w:name w:val="header"/>
    <w:basedOn w:val="Normal"/>
    <w:link w:val="SidehovedTegn"/>
    <w:uiPriority w:val="99"/>
    <w:rsid w:val="007014C5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14C5"/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9915C8"/>
  </w:style>
  <w:style w:type="paragraph" w:styleId="HTML-adresse">
    <w:name w:val="HTML Address"/>
    <w:basedOn w:val="Normal"/>
    <w:link w:val="HTML-adresseTegn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915C8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9915C8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9915C8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915C8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9915C8"/>
    <w:rPr>
      <w:color w:val="4D443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9915C8"/>
    <w:rPr>
      <w:i/>
      <w:iCs/>
      <w:color w:val="03A996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ystgitter">
    <w:name w:val="Light Grid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9915C8"/>
  </w:style>
  <w:style w:type="paragraph" w:styleId="Opstilling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Opstilling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Opstilling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Opstilling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Opstilling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9915C8"/>
    <w:pPr>
      <w:ind w:left="720"/>
      <w:contextualSpacing/>
    </w:pPr>
  </w:style>
  <w:style w:type="table" w:customStyle="1" w:styleId="ListTable1Light">
    <w:name w:val="List Table 1 Light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1LightAccent2">
    <w:name w:val="List Table 1 Light Accent 2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1LightAccent3">
    <w:name w:val="List Table 1 Light Accent 3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1LightAccent4">
    <w:name w:val="List Table 1 Light Accent 4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1LightAccent5">
    <w:name w:val="List Table 1 Light Accent 5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1LightAccent6">
    <w:name w:val="List Table 1 Light Accent 6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2">
    <w:name w:val="List Table 2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2Accent2">
    <w:name w:val="List Table 2 Accent 2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2Accent3">
    <w:name w:val="List Table 2 Accent 3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2Accent4">
    <w:name w:val="List Table 2 Accent 4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2Accent5">
    <w:name w:val="List Table 2 Accent 5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2Accent6">
    <w:name w:val="List Table 2 Accent 6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3">
    <w:name w:val="List Table 3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customStyle="1" w:styleId="ListTable3Accent2">
    <w:name w:val="List Table 3 Accent 2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customStyle="1" w:styleId="ListTable3Accent3">
    <w:name w:val="List Table 3 Accent 3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customStyle="1" w:styleId="ListTable3Accent4">
    <w:name w:val="List Table 3 Accent 4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customStyle="1" w:styleId="ListTable3Accent5">
    <w:name w:val="List Table 3 Accent 5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customStyle="1" w:styleId="ListTable3Accent6">
    <w:name w:val="List Table 3 Accent 6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customStyle="1" w:styleId="ListTable4">
    <w:name w:val="List Table 4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4Accent2">
    <w:name w:val="List Table 4 Accent 2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4Accent3">
    <w:name w:val="List Table 4 Accent 3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4Accent4">
    <w:name w:val="List Table 4 Accent 4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4Accent5">
    <w:name w:val="List Table 4 Accent 5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4Accent6">
    <w:name w:val="List Table 4 Accent 6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5Dark">
    <w:name w:val="List Table 5 Dark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-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-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6ColorfulAccent2">
    <w:name w:val="List Table 6 Colorful Accent 2"/>
    <w:basedOn w:val="Tabel-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6ColorfulAccent3">
    <w:name w:val="List Table 6 Colorful Accent 3"/>
    <w:basedOn w:val="Tabel-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6ColorfulAccent4">
    <w:name w:val="List Table 6 Colorful Accent 4"/>
    <w:basedOn w:val="Tabel-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6ColorfulAccent5">
    <w:name w:val="List Table 6 Colorful Accent 5"/>
    <w:basedOn w:val="Tabel-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6ColorfulAccent6">
    <w:name w:val="List Table 6 Colorful Accent 6"/>
    <w:basedOn w:val="Tabel-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7Colorful">
    <w:name w:val="List Table 7 Colorful"/>
    <w:basedOn w:val="Tabel-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-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-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-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-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-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-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915C8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915C8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915C8"/>
  </w:style>
  <w:style w:type="character" w:styleId="Sidetal">
    <w:name w:val="page number"/>
    <w:basedOn w:val="Standardskrifttypeiafsnit"/>
    <w:uiPriority w:val="99"/>
    <w:semiHidden/>
    <w:unhideWhenUsed/>
    <w:rsid w:val="009915C8"/>
  </w:style>
  <w:style w:type="table" w:customStyle="1" w:styleId="PlainTable1">
    <w:name w:val="Plain Table 1"/>
    <w:basedOn w:val="Tabel-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-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-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-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-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915C8"/>
    <w:rPr>
      <w:rFonts w:ascii="Consolas" w:hAnsi="Consolas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915C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915C8"/>
  </w:style>
  <w:style w:type="paragraph" w:styleId="Underskrift">
    <w:name w:val="Signature"/>
    <w:basedOn w:val="Normal"/>
    <w:link w:val="UnderskriftTegn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915C8"/>
  </w:style>
  <w:style w:type="character" w:styleId="Strk">
    <w:name w:val="Strong"/>
    <w:basedOn w:val="Standardskrifttypeiafsnit"/>
    <w:uiPriority w:val="22"/>
    <w:semiHidden/>
    <w:unhideWhenUsed/>
    <w:qFormat/>
    <w:rsid w:val="009915C8"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-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Kontaktoplysninger">
    <w:name w:val="Kontaktoplysninger"/>
    <w:basedOn w:val="Normal"/>
    <w:uiPriority w:val="2"/>
    <w:qFormat/>
    <w:rsid w:val="007014C5"/>
    <w:pPr>
      <w:spacing w:after="0" w:line="276" w:lineRule="auto"/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0E69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da-DK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2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D1"/>
  </w:style>
  <w:style w:type="paragraph" w:styleId="Overskrift1">
    <w:name w:val="heading 1"/>
    <w:basedOn w:val="Normal"/>
    <w:next w:val="Normal"/>
    <w:link w:val="Overskrift1Tegn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Overskrift3">
    <w:name w:val="heading 3"/>
    <w:basedOn w:val="Normal"/>
    <w:next w:val="Normal"/>
    <w:link w:val="Overskrift3Tegn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yout">
    <w:name w:val="Tabellayout"/>
    <w:basedOn w:val="Tabel-Normal"/>
    <w:uiPriority w:val="99"/>
    <w:tblPr>
      <w:tblCellMar>
        <w:left w:w="0" w:type="dxa"/>
        <w:right w:w="0" w:type="dxa"/>
      </w:tblCellMar>
    </w:tblPr>
  </w:style>
  <w:style w:type="paragraph" w:styleId="Billedtekst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Opstilling-punkttegn">
    <w:name w:val="List Bullet"/>
    <w:basedOn w:val="Normal"/>
    <w:uiPriority w:val="1"/>
    <w:semiHidden/>
    <w:pPr>
      <w:numPr>
        <w:numId w:val="2"/>
      </w:numPr>
    </w:pPr>
  </w:style>
  <w:style w:type="character" w:customStyle="1" w:styleId="Overskrift1Tegn">
    <w:name w:val="Overskrift 1 Tegn"/>
    <w:basedOn w:val="Standardskrifttypeiafsnit"/>
    <w:link w:val="Overskrift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Virksomhed">
    <w:name w:val="Virksomhed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idefod">
    <w:name w:val="footer"/>
    <w:basedOn w:val="Normal"/>
    <w:link w:val="SidefodTegn"/>
    <w:uiPriority w:val="99"/>
    <w:unhideWhenUsed/>
    <w:rsid w:val="007014C5"/>
    <w:pPr>
      <w:spacing w:after="0" w:line="276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69D1"/>
  </w:style>
  <w:style w:type="paragraph" w:styleId="Titel">
    <w:name w:val="Title"/>
    <w:basedOn w:val="Normal"/>
    <w:link w:val="TitelTegn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elTegn">
    <w:name w:val="Titel Tegn"/>
    <w:basedOn w:val="Standardskrifttypeiafsnit"/>
    <w:link w:val="Titel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Undertitel">
    <w:name w:val="Subtitle"/>
    <w:basedOn w:val="Normal"/>
    <w:link w:val="UndertitelTegn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UndertitelTegn">
    <w:name w:val="Undertitel Tegn"/>
    <w:basedOn w:val="Standardskrifttypeiafsnit"/>
    <w:link w:val="Undertitel"/>
    <w:uiPriority w:val="3"/>
    <w:rsid w:val="00BF6AFD"/>
    <w:rPr>
      <w:i/>
      <w:iCs/>
      <w:color w:val="FFFFFF" w:themeColor="background1"/>
      <w:sz w:val="26"/>
    </w:rPr>
  </w:style>
  <w:style w:type="paragraph" w:styleId="Ingenafstand">
    <w:name w:val="No Spacing"/>
    <w:uiPriority w:val="98"/>
    <w:qFormat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CitatTegn">
    <w:name w:val="Citat Tegn"/>
    <w:basedOn w:val="Standardskrifttypeiafsnit"/>
    <w:link w:val="Citat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BF6AFD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15C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9915C8"/>
  </w:style>
  <w:style w:type="paragraph" w:styleId="Blokteks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9915C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915C8"/>
  </w:style>
  <w:style w:type="paragraph" w:styleId="Brdtekst2">
    <w:name w:val="Body Text 2"/>
    <w:basedOn w:val="Normal"/>
    <w:link w:val="Brdtekst2Tegn"/>
    <w:uiPriority w:val="99"/>
    <w:semiHidden/>
    <w:unhideWhenUsed/>
    <w:rsid w:val="009915C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915C8"/>
  </w:style>
  <w:style w:type="paragraph" w:styleId="Brdtekst3">
    <w:name w:val="Body Text 3"/>
    <w:basedOn w:val="Normal"/>
    <w:link w:val="Brdtekst3Tegn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915C8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915C8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915C8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915C8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915C8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915C8"/>
    <w:pPr>
      <w:spacing w:after="2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915C8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915C8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915C8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915C8"/>
  </w:style>
  <w:style w:type="table" w:styleId="Farvetgitter">
    <w:name w:val="Colorful Grid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9915C8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915C8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915C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915C8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915C8"/>
  </w:style>
  <w:style w:type="character" w:customStyle="1" w:styleId="DatoTegn">
    <w:name w:val="Dato Tegn"/>
    <w:basedOn w:val="Standardskrifttypeiafsnit"/>
    <w:link w:val="Dato"/>
    <w:uiPriority w:val="99"/>
    <w:semiHidden/>
    <w:rsid w:val="009915C8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915C8"/>
    <w:rPr>
      <w:rFonts w:ascii="Segoe UI" w:hAnsi="Segoe UI" w:cs="Segoe UI"/>
      <w:szCs w:val="16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9915C8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9915C8"/>
  </w:style>
  <w:style w:type="character" w:styleId="Fremhv">
    <w:name w:val="Emphasis"/>
    <w:basedOn w:val="Standardskrifttypeiafsnit"/>
    <w:uiPriority w:val="20"/>
    <w:semiHidden/>
    <w:unhideWhenUsed/>
    <w:qFormat/>
    <w:rsid w:val="009915C8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9915C8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915C8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Hyperlink">
    <w:name w:val="FollowedHyperlink"/>
    <w:basedOn w:val="Standardskrifttypeiafsni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915C8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915C8"/>
    <w:rPr>
      <w:szCs w:val="20"/>
    </w:rPr>
  </w:style>
  <w:style w:type="table" w:customStyle="1" w:styleId="GridTable1Light">
    <w:name w:val="Grid Table 1 Light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2Accent2">
    <w:name w:val="Grid Table 2 Accent 2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2Accent3">
    <w:name w:val="Grid Table 2 Accent 3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2Accent4">
    <w:name w:val="Grid Table 2 Accent 4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2Accent5">
    <w:name w:val="Grid Table 2 Accent 5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2Accent6">
    <w:name w:val="Grid Table 2 Accent 6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3">
    <w:name w:val="Grid Table 3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3Accent2">
    <w:name w:val="Grid Table 3 Accent 2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3Accent3">
    <w:name w:val="Grid Table 3 Accent 3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3Accent4">
    <w:name w:val="Grid Table 3 Accent 4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3Accent5">
    <w:name w:val="Grid Table 3 Accent 5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3Accent6">
    <w:name w:val="Grid Table 3 Accent 6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customStyle="1" w:styleId="GridTable4">
    <w:name w:val="Grid Table 4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4Accent2">
    <w:name w:val="Grid Table 4 Accent 2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4Accent3">
    <w:name w:val="Grid Table 4 Accent 3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4Accent4">
    <w:name w:val="Grid Table 4 Accent 4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4Accent5">
    <w:name w:val="Grid Table 4 Accent 5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4Accent6">
    <w:name w:val="Grid Table 4 Accent 6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5Dark">
    <w:name w:val="Grid Table 5 Dark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customStyle="1" w:styleId="GridTable5DarkAccent2">
    <w:name w:val="Grid Table 5 Dark Accent 2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customStyle="1" w:styleId="GridTable5DarkAccent3">
    <w:name w:val="Grid Table 5 Dark Accent 3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customStyle="1" w:styleId="GridTable5DarkAccent4">
    <w:name w:val="Grid Table 5 Dark Accent 4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customStyle="1" w:styleId="GridTable5DarkAccent5">
    <w:name w:val="Grid Table 5 Dark Accent 5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customStyle="1" w:styleId="GridTable5DarkAccent6">
    <w:name w:val="Grid Table 5 Dark Accent 6"/>
    <w:basedOn w:val="Tabel-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customStyle="1" w:styleId="GridTable6Colorful">
    <w:name w:val="Grid Table 6 Colorful"/>
    <w:basedOn w:val="Tabel-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-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6ColorfulAccent2">
    <w:name w:val="Grid Table 6 Colorful Accent 2"/>
    <w:basedOn w:val="Tabel-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6ColorfulAccent3">
    <w:name w:val="Grid Table 6 Colorful Accent 3"/>
    <w:basedOn w:val="Tabel-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6ColorfulAccent4">
    <w:name w:val="Grid Table 6 Colorful Accent 4"/>
    <w:basedOn w:val="Tabel-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6ColorfulAccent5">
    <w:name w:val="Grid Table 6 Colorful Accent 5"/>
    <w:basedOn w:val="Tabel-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6ColorfulAccent6">
    <w:name w:val="Grid Table 6 Colorful Accent 6"/>
    <w:basedOn w:val="Tabel-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7Colorful">
    <w:name w:val="Grid Table 7 Colorful"/>
    <w:basedOn w:val="Tabel-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-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7ColorfulAccent2">
    <w:name w:val="Grid Table 7 Colorful Accent 2"/>
    <w:basedOn w:val="Tabel-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7ColorfulAccent3">
    <w:name w:val="Grid Table 7 Colorful Accent 3"/>
    <w:basedOn w:val="Tabel-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7ColorfulAccent4">
    <w:name w:val="Grid Table 7 Colorful Accent 4"/>
    <w:basedOn w:val="Tabel-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7ColorfulAccent5">
    <w:name w:val="Grid Table 7 Colorful Accent 5"/>
    <w:basedOn w:val="Tabel-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7ColorfulAccent6">
    <w:name w:val="Grid Table 7 Colorful Accent 6"/>
    <w:basedOn w:val="Tabel-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Sidehoved">
    <w:name w:val="header"/>
    <w:basedOn w:val="Normal"/>
    <w:link w:val="SidehovedTegn"/>
    <w:uiPriority w:val="99"/>
    <w:rsid w:val="007014C5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14C5"/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9915C8"/>
  </w:style>
  <w:style w:type="paragraph" w:styleId="HTML-adresse">
    <w:name w:val="HTML Address"/>
    <w:basedOn w:val="Normal"/>
    <w:link w:val="HTML-adresseTegn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915C8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9915C8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9915C8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915C8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9915C8"/>
    <w:rPr>
      <w:color w:val="4D443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9915C8"/>
    <w:rPr>
      <w:i/>
      <w:iCs/>
      <w:color w:val="03A996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ystgitter">
    <w:name w:val="Light Grid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9915C8"/>
  </w:style>
  <w:style w:type="paragraph" w:styleId="Opstilling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Opstilling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Opstilling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Opstilling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Opstilling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9915C8"/>
    <w:pPr>
      <w:ind w:left="720"/>
      <w:contextualSpacing/>
    </w:pPr>
  </w:style>
  <w:style w:type="table" w:customStyle="1" w:styleId="ListTable1Light">
    <w:name w:val="List Table 1 Light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1LightAccent2">
    <w:name w:val="List Table 1 Light Accent 2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1LightAccent3">
    <w:name w:val="List Table 1 Light Accent 3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1LightAccent4">
    <w:name w:val="List Table 1 Light Accent 4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1LightAccent5">
    <w:name w:val="List Table 1 Light Accent 5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1LightAccent6">
    <w:name w:val="List Table 1 Light Accent 6"/>
    <w:basedOn w:val="Tabel-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2">
    <w:name w:val="List Table 2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2Accent2">
    <w:name w:val="List Table 2 Accent 2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2Accent3">
    <w:name w:val="List Table 2 Accent 3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2Accent4">
    <w:name w:val="List Table 2 Accent 4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2Accent5">
    <w:name w:val="List Table 2 Accent 5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2Accent6">
    <w:name w:val="List Table 2 Accent 6"/>
    <w:basedOn w:val="Tabel-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3">
    <w:name w:val="List Table 3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customStyle="1" w:styleId="ListTable3Accent2">
    <w:name w:val="List Table 3 Accent 2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customStyle="1" w:styleId="ListTable3Accent3">
    <w:name w:val="List Table 3 Accent 3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customStyle="1" w:styleId="ListTable3Accent4">
    <w:name w:val="List Table 3 Accent 4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customStyle="1" w:styleId="ListTable3Accent5">
    <w:name w:val="List Table 3 Accent 5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customStyle="1" w:styleId="ListTable3Accent6">
    <w:name w:val="List Table 3 Accent 6"/>
    <w:basedOn w:val="Tabel-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customStyle="1" w:styleId="ListTable4">
    <w:name w:val="List Table 4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4Accent2">
    <w:name w:val="List Table 4 Accent 2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4Accent3">
    <w:name w:val="List Table 4 Accent 3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4Accent4">
    <w:name w:val="List Table 4 Accent 4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4Accent5">
    <w:name w:val="List Table 4 Accent 5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4Accent6">
    <w:name w:val="List Table 4 Accent 6"/>
    <w:basedOn w:val="Tabel-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5Dark">
    <w:name w:val="List Table 5 Dark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-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-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-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6ColorfulAccent2">
    <w:name w:val="List Table 6 Colorful Accent 2"/>
    <w:basedOn w:val="Tabel-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6ColorfulAccent3">
    <w:name w:val="List Table 6 Colorful Accent 3"/>
    <w:basedOn w:val="Tabel-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6ColorfulAccent4">
    <w:name w:val="List Table 6 Colorful Accent 4"/>
    <w:basedOn w:val="Tabel-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6ColorfulAccent5">
    <w:name w:val="List Table 6 Colorful Accent 5"/>
    <w:basedOn w:val="Tabel-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6ColorfulAccent6">
    <w:name w:val="List Table 6 Colorful Accent 6"/>
    <w:basedOn w:val="Tabel-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7Colorful">
    <w:name w:val="List Table 7 Colorful"/>
    <w:basedOn w:val="Tabel-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-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-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-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-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-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-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915C8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915C8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915C8"/>
  </w:style>
  <w:style w:type="character" w:styleId="Sidetal">
    <w:name w:val="page number"/>
    <w:basedOn w:val="Standardskrifttypeiafsnit"/>
    <w:uiPriority w:val="99"/>
    <w:semiHidden/>
    <w:unhideWhenUsed/>
    <w:rsid w:val="009915C8"/>
  </w:style>
  <w:style w:type="table" w:customStyle="1" w:styleId="PlainTable1">
    <w:name w:val="Plain Table 1"/>
    <w:basedOn w:val="Tabel-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-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-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-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-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915C8"/>
    <w:rPr>
      <w:rFonts w:ascii="Consolas" w:hAnsi="Consolas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915C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915C8"/>
  </w:style>
  <w:style w:type="paragraph" w:styleId="Underskrift">
    <w:name w:val="Signature"/>
    <w:basedOn w:val="Normal"/>
    <w:link w:val="UnderskriftTegn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915C8"/>
  </w:style>
  <w:style w:type="character" w:styleId="Strk">
    <w:name w:val="Strong"/>
    <w:basedOn w:val="Standardskrifttypeiafsnit"/>
    <w:uiPriority w:val="22"/>
    <w:semiHidden/>
    <w:unhideWhenUsed/>
    <w:qFormat/>
    <w:rsid w:val="009915C8"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-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Kontaktoplysninger">
    <w:name w:val="Kontaktoplysninger"/>
    <w:basedOn w:val="Normal"/>
    <w:uiPriority w:val="2"/>
    <w:qFormat/>
    <w:rsid w:val="007014C5"/>
    <w:pPr>
      <w:spacing w:after="0" w:line="276" w:lineRule="auto"/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0E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vemmedrupbadminton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le\AppData\Roaming\Microsoft\Templates\Brochure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DF542648-AADD-4B7D-9DB4-E08B9DFA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29</TotalTime>
  <Pages>4</Pages>
  <Words>312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Sille Søderblom</dc:creator>
  <cp:keywords/>
  <cp:lastModifiedBy>johansen</cp:lastModifiedBy>
  <cp:revision>23</cp:revision>
  <dcterms:created xsi:type="dcterms:W3CDTF">2020-09-15T08:39:00Z</dcterms:created>
  <dcterms:modified xsi:type="dcterms:W3CDTF">2021-08-20T10:49:00Z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